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7ED965E7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129FD9D" w14:textId="77777777" w:rsidR="00523479" w:rsidRPr="00263207" w:rsidRDefault="00E02DCD" w:rsidP="00523479">
            <w:pPr>
              <w:pStyle w:val="Initials"/>
              <w:rPr>
                <w:color w:val="EE548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0DC60F6" wp14:editId="2180638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26726F9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" fillcolor="#e3496a [3204]" stroked="f" strokeweight="1.5pt">
                        <v:stroke endcap="round"/>
                      </v:rect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" adj="626" fillcolor="#e3496a [3204]" stroked="f" strokeweight="1.5pt">
                        <v:stroke endcap="round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" fillcolor="white [3212]" stroked="f" strokeweight="1.5pt">
                        <v:stroke endcap="round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00567BFBE0C94C058999AAFC8296CA7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263207">
                  <w:t>EB</w:t>
                </w:r>
              </w:sdtContent>
            </w:sdt>
          </w:p>
          <w:p w14:paraId="32F33C2A" w14:textId="77777777" w:rsidR="00A50939" w:rsidRPr="00333CD3" w:rsidRDefault="002C243D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5312BF95B69B465A9696750C87C9FE7A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2E3ABA10" w14:textId="5E858FEE" w:rsidR="006322F7" w:rsidRPr="00906BEE" w:rsidRDefault="006322F7" w:rsidP="006322F7">
            <w:r>
              <w:t xml:space="preserve">Looking </w:t>
            </w:r>
            <w:r w:rsidR="005C7277">
              <w:t>for</w:t>
            </w:r>
            <w:r>
              <w:t xml:space="preserve"> a dynamic fast paced environment where </w:t>
            </w:r>
            <w:r w:rsidR="005C7277">
              <w:t>ambition</w:t>
            </w:r>
            <w:r>
              <w:t xml:space="preserve"> and </w:t>
            </w:r>
            <w:r w:rsidR="005C7277">
              <w:t>laser focused</w:t>
            </w:r>
            <w:r>
              <w:t xml:space="preserve"> </w:t>
            </w:r>
            <w:r w:rsidR="005C7277">
              <w:t xml:space="preserve">drive </w:t>
            </w:r>
            <w:r>
              <w:t xml:space="preserve">is encouraged.  Would like to align with a company that drives </w:t>
            </w:r>
            <w:r w:rsidR="005C7277">
              <w:t>innovation and/or entrepreneurship</w:t>
            </w:r>
            <w:r>
              <w:t xml:space="preserve"> in the tech or medical space, specifically targeting customer connections through user </w:t>
            </w:r>
            <w:r w:rsidR="005C7277">
              <w:t xml:space="preserve">experiences and concierge level relationships. Providing unheard of service to my clients at every step and level is always my first objective. </w:t>
            </w:r>
          </w:p>
          <w:p w14:paraId="1E2E3BC3" w14:textId="5947AE84" w:rsidR="002C2CDD" w:rsidRPr="00333CD3" w:rsidRDefault="005C7277" w:rsidP="007569C1">
            <w:pPr>
              <w:pStyle w:val="Heading3"/>
            </w:pPr>
            <w:r>
              <w:t xml:space="preserve"> </w:t>
            </w:r>
          </w:p>
          <w:p w14:paraId="2B6AB1C3" w14:textId="2AD306B6" w:rsidR="00741125" w:rsidRDefault="003009C2" w:rsidP="00996D5C">
            <w:r>
              <w:t>My strengths are in people. I read them well and work with them even better. I love going the extra mile with a customer</w:t>
            </w:r>
            <w:r w:rsidR="00996D5C">
              <w:t xml:space="preserve"> or teammate and know</w:t>
            </w:r>
            <w:r>
              <w:t xml:space="preserve"> that </w:t>
            </w:r>
            <w:r w:rsidR="00996D5C">
              <w:t>it’s</w:t>
            </w:r>
            <w:r>
              <w:t xml:space="preserve"> in the attention to</w:t>
            </w:r>
            <w:r w:rsidR="00996D5C">
              <w:t xml:space="preserve"> the little</w:t>
            </w:r>
            <w:r>
              <w:t xml:space="preserve"> details that gain a customer’s trust and </w:t>
            </w:r>
            <w:r w:rsidR="00EE0E68">
              <w:t>will take them from</w:t>
            </w:r>
            <w:r w:rsidR="00996D5C">
              <w:t xml:space="preserve"> being</w:t>
            </w:r>
            <w:r w:rsidR="00EE0E68">
              <w:t xml:space="preserve"> a </w:t>
            </w:r>
            <w:proofErr w:type="gramStart"/>
            <w:r w:rsidR="00996D5C">
              <w:t>Custome</w:t>
            </w:r>
            <w:r w:rsidR="00EE0E68">
              <w:t>r</w:t>
            </w:r>
            <w:proofErr w:type="gramEnd"/>
            <w:r w:rsidR="00263207">
              <w:t xml:space="preserve"> or Employee</w:t>
            </w:r>
            <w:r w:rsidR="00EE0E68">
              <w:t xml:space="preserve"> to a member of the “Brand </w:t>
            </w:r>
            <w:r w:rsidR="00EE0E68">
              <w:lastRenderedPageBreak/>
              <w:t>family”</w:t>
            </w:r>
            <w:r w:rsidR="00996D5C">
              <w:t xml:space="preserve">. I believe that words are our most inexhaustible source of </w:t>
            </w:r>
            <w:proofErr w:type="gramStart"/>
            <w:r w:rsidR="00996D5C">
              <w:t>magic</w:t>
            </w:r>
            <w:proofErr w:type="gramEnd"/>
            <w:r w:rsidR="00996D5C">
              <w:t xml:space="preserve"> and our empathy is our most useful tool in helping others feel understood</w:t>
            </w:r>
            <w:r w:rsidR="005C7277">
              <w:t xml:space="preserve"> and heard.</w:t>
            </w:r>
            <w:r w:rsidR="00996D5C">
              <w:t xml:space="preserve"> </w:t>
            </w:r>
          </w:p>
          <w:p w14:paraId="1FA20983" w14:textId="77777777" w:rsidR="00360483" w:rsidRDefault="00360483" w:rsidP="00996D5C"/>
          <w:p w14:paraId="6E219246" w14:textId="48FB0F09" w:rsidR="00360483" w:rsidRPr="00333CD3" w:rsidRDefault="00360483" w:rsidP="00360483">
            <w:pPr>
              <w:pStyle w:val="Heading3"/>
            </w:pPr>
            <w:r>
              <w:t>Programs</w:t>
            </w:r>
          </w:p>
          <w:p w14:paraId="58486C8A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r>
              <w:t>Zendesk</w:t>
            </w:r>
          </w:p>
          <w:p w14:paraId="7305D2EB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r>
              <w:t>Salesforce</w:t>
            </w:r>
          </w:p>
          <w:p w14:paraId="6B95A1D8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Hubspot</w:t>
            </w:r>
            <w:proofErr w:type="spellEnd"/>
          </w:p>
          <w:p w14:paraId="5D93016F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r>
              <w:t>Facebook Business</w:t>
            </w:r>
          </w:p>
          <w:p w14:paraId="7BCB0A16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r>
              <w:t>Google Suite</w:t>
            </w:r>
          </w:p>
          <w:p w14:paraId="0DD24FB2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r>
              <w:t>Microsoft Office</w:t>
            </w:r>
          </w:p>
          <w:p w14:paraId="1DC4AA1F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r>
              <w:t>Looker/</w:t>
            </w:r>
            <w:proofErr w:type="spellStart"/>
            <w:r>
              <w:t>GoogleCloud</w:t>
            </w:r>
            <w:proofErr w:type="spellEnd"/>
          </w:p>
          <w:p w14:paraId="31C0DC70" w14:textId="77777777" w:rsidR="00360483" w:rsidRDefault="00360483" w:rsidP="00360483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.STI</w:t>
            </w:r>
            <w:proofErr w:type="gramEnd"/>
            <w:r>
              <w:t xml:space="preserve"> Model Analysis</w:t>
            </w:r>
          </w:p>
          <w:p w14:paraId="6EB757DE" w14:textId="2A92DA99" w:rsidR="00360483" w:rsidRPr="00333CD3" w:rsidRDefault="00360483" w:rsidP="00360483">
            <w:pPr>
              <w:pStyle w:val="ListParagraph"/>
              <w:numPr>
                <w:ilvl w:val="0"/>
                <w:numId w:val="5"/>
              </w:numPr>
            </w:pPr>
            <w:r>
              <w:t>Canva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551"/>
            </w:tblGrid>
            <w:tr w:rsidR="005C7277" w:rsidRPr="005C7277" w14:paraId="3725E2DB" w14:textId="77777777" w:rsidTr="00D754EC">
              <w:trPr>
                <w:trHeight w:hRule="exact" w:val="1418"/>
              </w:trPr>
              <w:tc>
                <w:tcPr>
                  <w:tcW w:w="6551" w:type="dxa"/>
                  <w:vAlign w:val="center"/>
                </w:tcPr>
                <w:p w14:paraId="0AB2CA0D" w14:textId="77777777" w:rsidR="00C612DA" w:rsidRPr="005C7277" w:rsidRDefault="002C243D" w:rsidP="00C612DA">
                  <w:pPr>
                    <w:pStyle w:val="Heading1"/>
                    <w:outlineLvl w:val="0"/>
                    <w:rPr>
                      <w:color w:val="auto"/>
                      <w:sz w:val="44"/>
                      <w:szCs w:val="44"/>
                    </w:rPr>
                  </w:pPr>
                  <w:sdt>
                    <w:sdtPr>
                      <w:rPr>
                        <w:color w:val="auto"/>
                        <w:sz w:val="44"/>
                        <w:szCs w:val="44"/>
                      </w:rPr>
                      <w:alias w:val="Your Name:"/>
                      <w:tag w:val="Your Name:"/>
                      <w:id w:val="1982421306"/>
                      <w:placeholder>
                        <w:docPart w:val="33836FFA9712462080A32AD4EAFD90C5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009C2" w:rsidRPr="005C7277">
                        <w:rPr>
                          <w:color w:val="auto"/>
                          <w:sz w:val="44"/>
                          <w:szCs w:val="44"/>
                        </w:rPr>
                        <w:t>eLIZABETH</w:t>
                      </w:r>
                    </w:sdtContent>
                  </w:sdt>
                </w:p>
                <w:p w14:paraId="07FE0581" w14:textId="3E58268A" w:rsidR="00C612DA" w:rsidRPr="005C7277" w:rsidRDefault="00B46E4F" w:rsidP="00775A6E">
                  <w:pPr>
                    <w:pStyle w:val="Heading2"/>
                    <w:outlineLvl w:val="1"/>
                    <w:rPr>
                      <w:color w:val="auto"/>
                      <w:sz w:val="22"/>
                      <w:szCs w:val="22"/>
                    </w:rPr>
                  </w:pPr>
                  <w:r w:rsidRPr="005C7277">
                    <w:rPr>
                      <w:color w:val="auto"/>
                      <w:sz w:val="22"/>
                      <w:szCs w:val="22"/>
                    </w:rPr>
                    <w:t>EXECUTIVE DIRECTOR pATIENT + PROVIDER RELATIONS /</w:t>
                  </w:r>
                  <w:r w:rsidR="00D754EC" w:rsidRPr="005C7277">
                    <w:rPr>
                      <w:color w:val="auto"/>
                      <w:sz w:val="22"/>
                      <w:szCs w:val="22"/>
                    </w:rPr>
                    <w:t xml:space="preserve">Freelance </w:t>
                  </w:r>
                  <w:r w:rsidR="003009C2" w:rsidRPr="005C7277">
                    <w:rPr>
                      <w:color w:val="auto"/>
                      <w:sz w:val="22"/>
                      <w:szCs w:val="22"/>
                    </w:rPr>
                    <w:t>WRITER</w:t>
                  </w:r>
                  <w:r w:rsidRPr="005C7277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3009C2" w:rsidRPr="005C7277">
                    <w:rPr>
                      <w:color w:val="auto"/>
                      <w:sz w:val="22"/>
                      <w:szCs w:val="22"/>
                    </w:rPr>
                    <w:t>/</w:t>
                  </w:r>
                  <w:r w:rsidR="00775A6E" w:rsidRPr="005C7277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auto"/>
                        <w:sz w:val="22"/>
                        <w:szCs w:val="22"/>
                      </w:rPr>
                      <w:alias w:val="Link to other online properties:"/>
                      <w:tag w:val="Link to other online properties:"/>
                      <w:id w:val="1480037238"/>
                      <w:placeholder>
                        <w:docPart w:val="AF80D577ED1A4466AAA5AEF7B5DB0A15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63207" w:rsidRPr="005C7277">
                        <w:rPr>
                          <w:color w:val="auto"/>
                          <w:sz w:val="22"/>
                          <w:szCs w:val="22"/>
                        </w:rPr>
                        <w:t>tRAINING lEAd</w:t>
                      </w:r>
                    </w:sdtContent>
                  </w:sdt>
                </w:p>
              </w:tc>
            </w:tr>
          </w:tbl>
          <w:p w14:paraId="437CBFDA" w14:textId="77777777" w:rsidR="002C2CDD" w:rsidRPr="005C7277" w:rsidRDefault="002C243D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CA73B05786834E46ABF00B4870AC1DF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5C7277">
                  <w:t>Experience</w:t>
                </w:r>
              </w:sdtContent>
            </w:sdt>
          </w:p>
          <w:p w14:paraId="23D8F54C" w14:textId="77777777" w:rsidR="003009C2" w:rsidRPr="005C7277" w:rsidRDefault="003009C2" w:rsidP="003009C2">
            <w:pPr>
              <w:pStyle w:val="Heading4"/>
            </w:pPr>
            <w:r w:rsidRPr="005C7277">
              <w:t xml:space="preserve">Retail/Wholesale Sales • Hannah D’s JewELRY • </w:t>
            </w:r>
            <w:r w:rsidR="00775A6E" w:rsidRPr="005C7277">
              <w:t>2003-2006</w:t>
            </w:r>
          </w:p>
          <w:p w14:paraId="55473C0D" w14:textId="77777777" w:rsidR="003009C2" w:rsidRPr="005C7277" w:rsidRDefault="003009C2" w:rsidP="003009C2">
            <w:pPr>
              <w:pStyle w:val="Heading4"/>
            </w:pPr>
          </w:p>
          <w:p w14:paraId="28D79797" w14:textId="77777777" w:rsidR="003009C2" w:rsidRPr="005C7277" w:rsidRDefault="003009C2" w:rsidP="003009C2">
            <w:r w:rsidRPr="005C7277">
              <w:t>Sales</w:t>
            </w:r>
            <w:r w:rsidR="00D754EC" w:rsidRPr="005C7277">
              <w:t xml:space="preserve"> </w:t>
            </w:r>
            <w:r w:rsidR="00AC0257" w:rsidRPr="005C7277">
              <w:t>Associate for both</w:t>
            </w:r>
            <w:r w:rsidRPr="005C7277">
              <w:t xml:space="preserve"> retail </w:t>
            </w:r>
            <w:r w:rsidR="00AC0257" w:rsidRPr="005C7277">
              <w:t xml:space="preserve">and </w:t>
            </w:r>
            <w:r w:rsidRPr="005C7277">
              <w:t>wholesale accounts. Assist</w:t>
            </w:r>
            <w:r w:rsidR="00D754EC" w:rsidRPr="005C7277">
              <w:t xml:space="preserve">ed </w:t>
            </w:r>
            <w:r w:rsidRPr="005C7277">
              <w:t>in merchandise selection for upcoming seasons</w:t>
            </w:r>
            <w:r w:rsidR="00D754EC" w:rsidRPr="005C7277">
              <w:t xml:space="preserve"> as well as Vendor relations</w:t>
            </w:r>
            <w:r w:rsidRPr="005C7277">
              <w:t>. Window display and store décor</w:t>
            </w:r>
            <w:r w:rsidR="00AC0257" w:rsidRPr="005C7277">
              <w:t xml:space="preserve"> while working in the retail storefront as a Sales Associate for several Years. Assisted in company party planning; to include booking catering, décor, scheduling, etc. Once the company opened a wholesale online branch I was on the “Pilot Team” and I was the entire Marketing Department as well as Photography “department” that started as a </w:t>
            </w:r>
            <w:proofErr w:type="gramStart"/>
            <w:r w:rsidR="00AC0257" w:rsidRPr="005C7277">
              <w:t>pop up</w:t>
            </w:r>
            <w:proofErr w:type="gramEnd"/>
            <w:r w:rsidR="00AC0257" w:rsidRPr="005C7277">
              <w:t xml:space="preserve"> camera Tent, a Nikon D2X, a few spotlights, and our merchandise. </w:t>
            </w:r>
            <w:r w:rsidRPr="005C7277">
              <w:t xml:space="preserve"> Photography and data entry using Excel for the Wholes</w:t>
            </w:r>
            <w:r w:rsidR="00AC0257" w:rsidRPr="005C7277">
              <w:t xml:space="preserve">ale Website side of the company was my sole responsibility. Making sure that I wrote spreadsheets that were able to track our stock as well as updating our Owner on what needed to be ordered and when. I left this job to have kids and otherwise would have stayed on to continue this as a career possibility. </w:t>
            </w:r>
          </w:p>
          <w:p w14:paraId="71DF3FAA" w14:textId="77777777" w:rsidR="003009C2" w:rsidRPr="005C7277" w:rsidRDefault="003009C2" w:rsidP="003009C2">
            <w:pPr>
              <w:pStyle w:val="Heading4"/>
            </w:pPr>
            <w:r w:rsidRPr="005C7277">
              <w:t xml:space="preserve"> Homeschool• Mindcraft Academy • 2011-2016</w:t>
            </w:r>
          </w:p>
          <w:p w14:paraId="1C9A455C" w14:textId="77777777" w:rsidR="003009C2" w:rsidRPr="005C7277" w:rsidRDefault="003009C2" w:rsidP="003009C2">
            <w:pPr>
              <w:rPr>
                <w:rFonts w:asciiTheme="majorHAnsi" w:eastAsiaTheme="majorEastAsia" w:hAnsiTheme="majorHAnsi" w:cstheme="majorBidi"/>
                <w:iCs/>
                <w:caps/>
              </w:rPr>
            </w:pPr>
          </w:p>
          <w:p w14:paraId="6563A3C6" w14:textId="77777777" w:rsidR="003009C2" w:rsidRPr="005C7277" w:rsidRDefault="003009C2" w:rsidP="003009C2">
            <w:r w:rsidRPr="005C7277">
              <w:t>I homeschooled my 3 children, starting with ou</w:t>
            </w:r>
            <w:r w:rsidR="00AC0257" w:rsidRPr="005C7277">
              <w:t>r oldest who is now going in</w:t>
            </w:r>
            <w:r w:rsidR="00775A6E" w:rsidRPr="005C7277">
              <w:t>to</w:t>
            </w:r>
            <w:r w:rsidR="00AC0257" w:rsidRPr="005C7277">
              <w:t xml:space="preserve"> 6th</w:t>
            </w:r>
            <w:r w:rsidRPr="005C7277">
              <w:t xml:space="preserve"> grade, back in 2011. I homeschooled him </w:t>
            </w:r>
            <w:proofErr w:type="gramStart"/>
            <w:r w:rsidR="00775A6E" w:rsidRPr="005C7277">
              <w:t>from  Kindergarten</w:t>
            </w:r>
            <w:proofErr w:type="gramEnd"/>
            <w:r w:rsidRPr="005C7277">
              <w:t xml:space="preserve"> through the 4</w:t>
            </w:r>
            <w:r w:rsidRPr="005C7277">
              <w:rPr>
                <w:vertAlign w:val="superscript"/>
              </w:rPr>
              <w:t>th</w:t>
            </w:r>
            <w:r w:rsidRPr="005C7277">
              <w:t xml:space="preserve"> grade. I also homeschooled our other two children through Kinder and Pre-K simultaneously. During that </w:t>
            </w:r>
            <w:proofErr w:type="gramStart"/>
            <w:r w:rsidRPr="005C7277">
              <w:t>time</w:t>
            </w:r>
            <w:proofErr w:type="gramEnd"/>
            <w:r w:rsidRPr="005C7277">
              <w:t xml:space="preserve"> I taught a middle school Art Class for three years with our Homeschool Co-Op. For the remaining two </w:t>
            </w:r>
            <w:r w:rsidR="0000661A" w:rsidRPr="005C7277">
              <w:t>years</w:t>
            </w:r>
            <w:r w:rsidRPr="005C7277">
              <w:t xml:space="preserve"> we were with the Co-Op I taught a Middle School Logic and Debate</w:t>
            </w:r>
            <w:r w:rsidR="00AC0257" w:rsidRPr="005C7277">
              <w:t xml:space="preserve"> class based on the Socratic method</w:t>
            </w:r>
            <w:r w:rsidRPr="005C7277">
              <w:t xml:space="preserve">. It was a Co-Op favorite and I enjoyed teaching my students to reason and argue well. </w:t>
            </w:r>
          </w:p>
          <w:p w14:paraId="3A8EDC77" w14:textId="77777777" w:rsidR="003C704D" w:rsidRPr="005C7277" w:rsidRDefault="003C704D" w:rsidP="003009C2"/>
          <w:p w14:paraId="15AC8C89" w14:textId="77777777" w:rsidR="003C704D" w:rsidRPr="005C7277" w:rsidRDefault="00775A6E" w:rsidP="003009C2">
            <w:r w:rsidRPr="005C7277">
              <w:lastRenderedPageBreak/>
              <w:t xml:space="preserve">ADVANCED </w:t>
            </w:r>
            <w:r w:rsidR="003C704D" w:rsidRPr="005C7277">
              <w:t>PROVIDER SERVICE SPECIALIST • CLEAR CORRECT • 2016-2018</w:t>
            </w:r>
          </w:p>
          <w:p w14:paraId="17982C4E" w14:textId="77777777" w:rsidR="003C704D" w:rsidRPr="005C7277" w:rsidRDefault="003C704D" w:rsidP="003009C2"/>
          <w:p w14:paraId="43E85938" w14:textId="77777777" w:rsidR="007A79F1" w:rsidRPr="005C7277" w:rsidRDefault="00A652C0" w:rsidP="007A79F1">
            <w:pPr>
              <w:pStyle w:val="ListParagraph"/>
              <w:numPr>
                <w:ilvl w:val="0"/>
                <w:numId w:val="2"/>
              </w:numPr>
            </w:pPr>
            <w:r w:rsidRPr="005C7277">
              <w:t xml:space="preserve">Handles all inbound contacts, providing Premium service to Providers Globally including the UK, Switzerland, France, Germany, Israel, Australia, and Canada. </w:t>
            </w:r>
          </w:p>
          <w:p w14:paraId="43B38B9D" w14:textId="77777777" w:rsidR="007A79F1" w:rsidRPr="005C7277" w:rsidRDefault="00A652C0" w:rsidP="007A79F1">
            <w:pPr>
              <w:pStyle w:val="ListParagraph"/>
              <w:numPr>
                <w:ilvl w:val="0"/>
                <w:numId w:val="2"/>
              </w:numPr>
            </w:pPr>
            <w:r w:rsidRPr="005C7277">
              <w:t xml:space="preserve">Facilitates inter-office communications between multiple departments to increase </w:t>
            </w:r>
            <w:r w:rsidR="00026279" w:rsidRPr="005C7277">
              <w:t xml:space="preserve">overall competency </w:t>
            </w:r>
            <w:proofErr w:type="gramStart"/>
            <w:r w:rsidR="00026279" w:rsidRPr="005C7277">
              <w:t>on a daily basis</w:t>
            </w:r>
            <w:proofErr w:type="gramEnd"/>
            <w:r w:rsidR="00026279" w:rsidRPr="005C7277">
              <w:t xml:space="preserve">. </w:t>
            </w:r>
          </w:p>
          <w:p w14:paraId="59FFF0CF" w14:textId="77777777" w:rsidR="007A79F1" w:rsidRPr="005C7277" w:rsidRDefault="00026279" w:rsidP="007A79F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shd w:val="clear" w:color="auto" w:fill="FFFFFF"/>
              </w:rPr>
            </w:pPr>
            <w:r w:rsidRPr="005C7277">
              <w:rPr>
                <w:rFonts w:cs="Helvetica"/>
                <w:shd w:val="clear" w:color="auto" w:fill="FFFFFF"/>
              </w:rPr>
              <w:t>Lead</w:t>
            </w:r>
            <w:r w:rsidR="00696B5D" w:rsidRPr="005C7277">
              <w:rPr>
                <w:rFonts w:cs="Helvetica"/>
                <w:shd w:val="clear" w:color="auto" w:fill="FFFFFF"/>
              </w:rPr>
              <w:t>s</w:t>
            </w:r>
            <w:r w:rsidRPr="005C7277">
              <w:rPr>
                <w:rFonts w:cs="Helvetica"/>
                <w:shd w:val="clear" w:color="auto" w:fill="FFFFFF"/>
              </w:rPr>
              <w:t xml:space="preserve"> all provider relations efforts to educate providers, enhance access, ensure accurate provider data, and drive quality outcomes by working with providers</w:t>
            </w:r>
            <w:r w:rsidR="00696B5D" w:rsidRPr="005C7277">
              <w:rPr>
                <w:rFonts w:cs="Helvetica"/>
                <w:shd w:val="clear" w:color="auto" w:fill="FFFFFF"/>
              </w:rPr>
              <w:t xml:space="preserve"> on their accounts as well as their patient’s cases. </w:t>
            </w:r>
          </w:p>
          <w:p w14:paraId="4AC608D2" w14:textId="77777777" w:rsidR="007A79F1" w:rsidRPr="005C7277" w:rsidRDefault="00696B5D" w:rsidP="007A79F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shd w:val="clear" w:color="auto" w:fill="FFFFFF"/>
              </w:rPr>
            </w:pPr>
            <w:r w:rsidRPr="005C7277">
              <w:rPr>
                <w:rFonts w:cs="Helvetica"/>
                <w:shd w:val="clear" w:color="auto" w:fill="FFFFFF"/>
              </w:rPr>
              <w:t>Work</w:t>
            </w:r>
            <w:r w:rsidR="00CC40A4" w:rsidRPr="005C7277">
              <w:rPr>
                <w:rFonts w:cs="Helvetica"/>
                <w:shd w:val="clear" w:color="auto" w:fill="FFFFFF"/>
              </w:rPr>
              <w:t>s</w:t>
            </w:r>
            <w:r w:rsidRPr="005C7277">
              <w:rPr>
                <w:rFonts w:cs="Helvetica"/>
                <w:shd w:val="clear" w:color="auto" w:fill="FFFFFF"/>
              </w:rPr>
              <w:t xml:space="preserve"> closely with the Quality, Diagnostic, Sales, and Marketing Team to drive quality within the Treatment Plans and Provider Accounts for Customers. </w:t>
            </w:r>
          </w:p>
          <w:p w14:paraId="2A4D2F0A" w14:textId="77777777" w:rsidR="007A79F1" w:rsidRPr="005C7277" w:rsidRDefault="00CC40A4" w:rsidP="007A79F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shd w:val="clear" w:color="auto" w:fill="FFFFFF"/>
              </w:rPr>
            </w:pPr>
            <w:r w:rsidRPr="005C7277">
              <w:rPr>
                <w:rFonts w:cs="Helvetica"/>
                <w:shd w:val="clear" w:color="auto" w:fill="FFFFFF"/>
              </w:rPr>
              <w:t>Identifies</w:t>
            </w:r>
            <w:r w:rsidR="0000661A" w:rsidRPr="005C7277">
              <w:rPr>
                <w:rFonts w:cs="Helvetica"/>
                <w:shd w:val="clear" w:color="auto" w:fill="FFFFFF"/>
              </w:rPr>
              <w:t xml:space="preserve"> weak points wi</w:t>
            </w:r>
            <w:r w:rsidRPr="005C7277">
              <w:rPr>
                <w:rFonts w:cs="Helvetica"/>
                <w:shd w:val="clear" w:color="auto" w:fill="FFFFFF"/>
              </w:rPr>
              <w:t>th at risk Providers and pursues</w:t>
            </w:r>
            <w:r w:rsidR="0000661A" w:rsidRPr="005C7277">
              <w:rPr>
                <w:rFonts w:cs="Helvetica"/>
                <w:shd w:val="clear" w:color="auto" w:fill="FFFFFF"/>
              </w:rPr>
              <w:t xml:space="preserve"> total resolutions for continued relationships. </w:t>
            </w:r>
          </w:p>
          <w:p w14:paraId="6E1268CC" w14:textId="77777777" w:rsidR="003C704D" w:rsidRPr="005C7277" w:rsidRDefault="0000661A" w:rsidP="007A79F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shd w:val="clear" w:color="auto" w:fill="FFFFFF"/>
              </w:rPr>
            </w:pPr>
            <w:r w:rsidRPr="005C7277">
              <w:rPr>
                <w:rFonts w:cs="Helvetica"/>
                <w:shd w:val="clear" w:color="auto" w:fill="FFFFFF"/>
              </w:rPr>
              <w:t>Maintained Satisfaction average of high 90% with consistent positive Provider Feedback</w:t>
            </w:r>
            <w:r w:rsidR="00CC40A4" w:rsidRPr="005C7277">
              <w:rPr>
                <w:rFonts w:cs="Helvetica"/>
                <w:shd w:val="clear" w:color="auto" w:fill="FFFFFF"/>
              </w:rPr>
              <w:t xml:space="preserve"> for 2017</w:t>
            </w:r>
            <w:r w:rsidRPr="005C7277">
              <w:rPr>
                <w:rFonts w:cs="Helvetica"/>
                <w:shd w:val="clear" w:color="auto" w:fill="FFFFFF"/>
              </w:rPr>
              <w:t xml:space="preserve">. </w:t>
            </w:r>
          </w:p>
          <w:p w14:paraId="534B55F7" w14:textId="77777777" w:rsidR="00263207" w:rsidRPr="005C7277" w:rsidRDefault="00263207" w:rsidP="003009C2">
            <w:pPr>
              <w:rPr>
                <w:rFonts w:cs="Helvetica"/>
                <w:shd w:val="clear" w:color="auto" w:fill="FFFFFF"/>
              </w:rPr>
            </w:pPr>
          </w:p>
          <w:p w14:paraId="0C2DC850" w14:textId="77777777" w:rsidR="007A79F1" w:rsidRPr="005C7277" w:rsidRDefault="007A79F1" w:rsidP="003009C2"/>
          <w:p w14:paraId="536A67E6" w14:textId="77777777" w:rsidR="007A79F1" w:rsidRPr="005C7277" w:rsidRDefault="007A79F1" w:rsidP="003009C2"/>
          <w:p w14:paraId="3420BD4B" w14:textId="41A14D2E" w:rsidR="00263207" w:rsidRPr="005C7277" w:rsidRDefault="00263207" w:rsidP="003009C2">
            <w:r w:rsidRPr="005C7277">
              <w:t xml:space="preserve">PROVIDER SERVICES TRAINING LEAD • CLEAR CORRECT • 10/18- </w:t>
            </w:r>
            <w:r w:rsidR="006322F7" w:rsidRPr="005C7277">
              <w:t>12/19</w:t>
            </w:r>
          </w:p>
          <w:p w14:paraId="670ABECF" w14:textId="77777777" w:rsidR="00263207" w:rsidRPr="005C7277" w:rsidRDefault="00263207" w:rsidP="003009C2"/>
          <w:p w14:paraId="2246FFDD" w14:textId="77777777" w:rsidR="00EA23A6" w:rsidRPr="005C7277" w:rsidRDefault="007A79F1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t>Designed and Implemented New Hire Training Curriculum increasing efficiency in Customer Su</w:t>
            </w:r>
            <w:r w:rsidR="00EA23A6" w:rsidRPr="005C7277">
              <w:t xml:space="preserve">pport onboarding processes </w:t>
            </w:r>
          </w:p>
          <w:p w14:paraId="18D29402" w14:textId="77777777" w:rsidR="007A79F1" w:rsidRPr="005C7277" w:rsidRDefault="00EA23A6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t>Works</w:t>
            </w:r>
            <w:r w:rsidR="007A79F1" w:rsidRPr="005C7277">
              <w:t xml:space="preserve"> closely with </w:t>
            </w:r>
            <w:r w:rsidR="00A16D53" w:rsidRPr="005C7277">
              <w:t>current Director and Senior Leaders</w:t>
            </w:r>
            <w:r w:rsidR="007A79F1" w:rsidRPr="005C7277">
              <w:t xml:space="preserve"> to prioritize Team needs</w:t>
            </w:r>
          </w:p>
          <w:p w14:paraId="6184D895" w14:textId="77777777" w:rsidR="007A79F1" w:rsidRPr="005C7277" w:rsidRDefault="007A79F1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lastRenderedPageBreak/>
              <w:t xml:space="preserve">Delivers learning content, incorporating extensive understanding of </w:t>
            </w:r>
            <w:proofErr w:type="gramStart"/>
            <w:r w:rsidRPr="005C7277">
              <w:t>Adult</w:t>
            </w:r>
            <w:proofErr w:type="gramEnd"/>
            <w:r w:rsidRPr="005C7277">
              <w:t xml:space="preserve"> learning processes, to increase and enhance competency and Employee effectiveness</w:t>
            </w:r>
          </w:p>
          <w:p w14:paraId="4075AD63" w14:textId="77777777" w:rsidR="007A79F1" w:rsidRPr="005C7277" w:rsidRDefault="00EA23A6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t>Maintains</w:t>
            </w:r>
            <w:r w:rsidR="007A79F1" w:rsidRPr="005C7277">
              <w:t xml:space="preserve"> Provider Service New Hire Cu</w:t>
            </w:r>
            <w:r w:rsidRPr="005C7277">
              <w:t>rriculum accuracy</w:t>
            </w:r>
          </w:p>
          <w:p w14:paraId="7D897FF5" w14:textId="77777777" w:rsidR="00BE3D5D" w:rsidRPr="005C7277" w:rsidRDefault="00BE3D5D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t xml:space="preserve">Provides feedback to Trainees during application of knowledge, skills, and </w:t>
            </w:r>
            <w:proofErr w:type="gramStart"/>
            <w:r w:rsidRPr="005C7277">
              <w:t>attitudes</w:t>
            </w:r>
            <w:r w:rsidR="00A16D53" w:rsidRPr="005C7277">
              <w:t>;</w:t>
            </w:r>
            <w:proofErr w:type="gramEnd"/>
            <w:r w:rsidR="00A16D53" w:rsidRPr="005C7277">
              <w:t xml:space="preserve"> Including responsible for delivering 30, 60, 90 day reporting</w:t>
            </w:r>
          </w:p>
          <w:p w14:paraId="1EFEE7C5" w14:textId="77777777" w:rsidR="00BE3D5D" w:rsidRPr="005C7277" w:rsidRDefault="00BE3D5D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t>Responsible for acclimating new Hires to Company culture and T</w:t>
            </w:r>
            <w:r w:rsidR="00CE0317" w:rsidRPr="005C7277">
              <w:t>eam</w:t>
            </w:r>
          </w:p>
          <w:p w14:paraId="340E3D85" w14:textId="77777777" w:rsidR="007A79F1" w:rsidRPr="005C7277" w:rsidRDefault="00BE3D5D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t>Identifies business unit needs for Provider Services in collaboration with Managing Director and Leadership Team</w:t>
            </w:r>
          </w:p>
          <w:p w14:paraId="215ADFB3" w14:textId="77777777" w:rsidR="00BE3D5D" w:rsidRPr="005C7277" w:rsidRDefault="00BE3D5D" w:rsidP="003009C2">
            <w:pPr>
              <w:pStyle w:val="ListParagraph"/>
              <w:numPr>
                <w:ilvl w:val="0"/>
                <w:numId w:val="3"/>
              </w:numPr>
            </w:pPr>
            <w:r w:rsidRPr="005C7277">
              <w:t>Started and maintained Department Culture initiative for Birthdays, Anniversaries, and special events</w:t>
            </w:r>
            <w:r w:rsidR="00EA23A6" w:rsidRPr="005C7277">
              <w:t xml:space="preserve"> for 2</w:t>
            </w:r>
            <w:r w:rsidRPr="005C7277">
              <w:t>+ year</w:t>
            </w:r>
            <w:r w:rsidR="00EA23A6" w:rsidRPr="005C7277">
              <w:t>s</w:t>
            </w:r>
          </w:p>
          <w:p w14:paraId="36449B56" w14:textId="77777777" w:rsidR="00BE3D5D" w:rsidRPr="005C7277" w:rsidRDefault="00BE3D5D" w:rsidP="00EA23A6">
            <w:pPr>
              <w:pStyle w:val="ListParagraph"/>
              <w:numPr>
                <w:ilvl w:val="0"/>
                <w:numId w:val="3"/>
              </w:numPr>
            </w:pPr>
            <w:r w:rsidRPr="005C7277">
              <w:t>Initiated company Culture Club initiative 2019 currently in progress</w:t>
            </w:r>
          </w:p>
          <w:p w14:paraId="01080CC2" w14:textId="77777777" w:rsidR="00EA23A6" w:rsidRPr="005C7277" w:rsidRDefault="00EA23A6" w:rsidP="00EA23A6">
            <w:pPr>
              <w:pStyle w:val="ListParagraph"/>
              <w:numPr>
                <w:ilvl w:val="0"/>
                <w:numId w:val="3"/>
              </w:numPr>
            </w:pPr>
            <w:r w:rsidRPr="005C7277">
              <w:t>Assists with Interview and Hiring processes currently for Provider Services</w:t>
            </w:r>
          </w:p>
          <w:p w14:paraId="2CDE3223" w14:textId="77777777" w:rsidR="00EA23A6" w:rsidRPr="005C7277" w:rsidRDefault="00EA23A6" w:rsidP="00EA23A6">
            <w:pPr>
              <w:pStyle w:val="ListParagraph"/>
              <w:numPr>
                <w:ilvl w:val="0"/>
                <w:numId w:val="3"/>
              </w:numPr>
            </w:pPr>
            <w:r w:rsidRPr="005C7277">
              <w:t>Developed company’s Internal Help Center through authorship and co-authorship of Dynamic Content</w:t>
            </w:r>
          </w:p>
          <w:p w14:paraId="63364361" w14:textId="77777777" w:rsidR="00EA23A6" w:rsidRPr="005C7277" w:rsidRDefault="00EA23A6" w:rsidP="00EA23A6">
            <w:pPr>
              <w:pStyle w:val="ListParagraph"/>
              <w:numPr>
                <w:ilvl w:val="0"/>
                <w:numId w:val="3"/>
              </w:numPr>
            </w:pPr>
            <w:r w:rsidRPr="005C7277">
              <w:t>Assists with Interview process for other Departments within the Company by request</w:t>
            </w:r>
          </w:p>
          <w:p w14:paraId="33C3BD56" w14:textId="77777777" w:rsidR="00A16D53" w:rsidRPr="005C7277" w:rsidRDefault="00A16D53" w:rsidP="00EA23A6">
            <w:pPr>
              <w:pStyle w:val="ListParagraph"/>
              <w:numPr>
                <w:ilvl w:val="0"/>
                <w:numId w:val="3"/>
              </w:numPr>
            </w:pPr>
            <w:r w:rsidRPr="005C7277">
              <w:t>Manage up to 10 direct reports both in Bamboo and in real-time</w:t>
            </w:r>
          </w:p>
          <w:p w14:paraId="77436D59" w14:textId="77777777" w:rsidR="00A16D53" w:rsidRPr="005C7277" w:rsidRDefault="00A16D53" w:rsidP="00A16D53">
            <w:pPr>
              <w:pStyle w:val="ListParagraph"/>
              <w:numPr>
                <w:ilvl w:val="0"/>
                <w:numId w:val="3"/>
              </w:numPr>
            </w:pPr>
            <w:r w:rsidRPr="005C7277">
              <w:t xml:space="preserve">Attended </w:t>
            </w:r>
            <w:r w:rsidRPr="005C7277">
              <w:rPr>
                <w:b/>
              </w:rPr>
              <w:t xml:space="preserve">Straumann </w:t>
            </w:r>
            <w:proofErr w:type="spellStart"/>
            <w:r w:rsidRPr="005C7277">
              <w:rPr>
                <w:b/>
              </w:rPr>
              <w:t>I&amp;we</w:t>
            </w:r>
            <w:proofErr w:type="spellEnd"/>
            <w:r w:rsidRPr="005C7277">
              <w:t xml:space="preserve"> workshop 2019-Maine</w:t>
            </w:r>
          </w:p>
          <w:p w14:paraId="70C6D8C1" w14:textId="77777777" w:rsidR="00A16D53" w:rsidRPr="005C7277" w:rsidRDefault="00A16D53" w:rsidP="00A16D53">
            <w:pPr>
              <w:pStyle w:val="ListParagraph"/>
              <w:numPr>
                <w:ilvl w:val="0"/>
                <w:numId w:val="3"/>
              </w:numPr>
            </w:pPr>
            <w:r w:rsidRPr="005C7277">
              <w:t>Completed Emotional Intelligence Seminar 2019</w:t>
            </w:r>
          </w:p>
          <w:p w14:paraId="177653D6" w14:textId="77777777" w:rsidR="002C2CDD" w:rsidRPr="005C7277" w:rsidRDefault="00A16D53" w:rsidP="007569C1">
            <w:pPr>
              <w:pStyle w:val="ListParagraph"/>
              <w:numPr>
                <w:ilvl w:val="0"/>
                <w:numId w:val="3"/>
              </w:numPr>
            </w:pPr>
            <w:r w:rsidRPr="005C7277">
              <w:t>Cultural Journey Workshop- 2019</w:t>
            </w:r>
          </w:p>
          <w:p w14:paraId="317AE5A0" w14:textId="77777777" w:rsidR="00A16D53" w:rsidRPr="005C7277" w:rsidRDefault="00A16D53" w:rsidP="007569C1">
            <w:pPr>
              <w:pStyle w:val="ListParagraph"/>
              <w:numPr>
                <w:ilvl w:val="0"/>
                <w:numId w:val="3"/>
              </w:numPr>
            </w:pPr>
            <w:r w:rsidRPr="005C7277">
              <w:t>Learned and Implemented Company/Insperity Disciplinary Action processes Oct.2018-Present</w:t>
            </w:r>
          </w:p>
          <w:p w14:paraId="52C7FD65" w14:textId="77777777" w:rsidR="00A16D53" w:rsidRPr="005C7277" w:rsidRDefault="00A16D53" w:rsidP="007569C1">
            <w:pPr>
              <w:pStyle w:val="ListParagraph"/>
              <w:numPr>
                <w:ilvl w:val="0"/>
                <w:numId w:val="3"/>
              </w:numPr>
            </w:pPr>
            <w:r w:rsidRPr="005C7277">
              <w:t>Approve and manage all attendance needs, time off, and payroll for all direct reports</w:t>
            </w:r>
          </w:p>
          <w:p w14:paraId="5D50F676" w14:textId="77777777" w:rsidR="00A16D53" w:rsidRPr="005C7277" w:rsidRDefault="00A16D53" w:rsidP="007569C1">
            <w:pPr>
              <w:pStyle w:val="ListParagraph"/>
              <w:numPr>
                <w:ilvl w:val="0"/>
                <w:numId w:val="3"/>
              </w:numPr>
            </w:pPr>
            <w:r w:rsidRPr="005C7277">
              <w:t>Work directly with HR to implement all new processes and procedures in alignment with company policies</w:t>
            </w:r>
          </w:p>
          <w:p w14:paraId="060C06DB" w14:textId="77777777" w:rsidR="00A16D53" w:rsidRPr="005C7277" w:rsidRDefault="00A16D53" w:rsidP="007569C1">
            <w:pPr>
              <w:pStyle w:val="ListParagraph"/>
              <w:numPr>
                <w:ilvl w:val="0"/>
                <w:numId w:val="3"/>
              </w:numPr>
            </w:pPr>
            <w:r w:rsidRPr="005C7277">
              <w:lastRenderedPageBreak/>
              <w:t xml:space="preserve">Responsible for sending all care packages, cards, etc. for extenuating circumstances to our Team members- Founded the Care/Celebration Committee </w:t>
            </w:r>
          </w:p>
          <w:p w14:paraId="166FA7F3" w14:textId="77777777" w:rsidR="00346CAC" w:rsidRPr="005C7277" w:rsidRDefault="00346CAC" w:rsidP="007569C1">
            <w:pPr>
              <w:pStyle w:val="ListParagraph"/>
              <w:numPr>
                <w:ilvl w:val="0"/>
                <w:numId w:val="3"/>
              </w:numPr>
            </w:pPr>
            <w:r w:rsidRPr="005C7277">
              <w:t>Approves all refunds and income correction requests for direct reports/trainees</w:t>
            </w:r>
          </w:p>
          <w:p w14:paraId="548AC515" w14:textId="2FF91ED5" w:rsidR="00346CAC" w:rsidRPr="005C7277" w:rsidRDefault="00346CAC" w:rsidP="007569C1">
            <w:pPr>
              <w:pStyle w:val="ListParagraph"/>
              <w:numPr>
                <w:ilvl w:val="0"/>
                <w:numId w:val="3"/>
              </w:numPr>
            </w:pPr>
            <w:r w:rsidRPr="005C7277">
              <w:t>Works closely with other Department Heads as I filled in for our Project Manager for over three months this past year and developed excellent rapport and solid working relationships interdepartmentally</w:t>
            </w:r>
          </w:p>
          <w:p w14:paraId="03209844" w14:textId="6A3B87E2" w:rsidR="006322F7" w:rsidRPr="005C7277" w:rsidRDefault="006322F7" w:rsidP="006322F7"/>
          <w:p w14:paraId="0358D413" w14:textId="2AE32DFD" w:rsidR="006322F7" w:rsidRPr="005C7277" w:rsidRDefault="006322F7" w:rsidP="006322F7">
            <w:r w:rsidRPr="005C7277">
              <w:t>EXECUTIVE DIRECTOR PROVIDER + PATIENT RELATIONS • STRAIGHT TEETH SOLUTIONS • 7/20- 4/21</w:t>
            </w:r>
          </w:p>
          <w:p w14:paraId="68680B5D" w14:textId="7A88E16C" w:rsidR="006322F7" w:rsidRPr="005C7277" w:rsidRDefault="006322F7" w:rsidP="006322F7"/>
          <w:p w14:paraId="703CE8FD" w14:textId="6F72E7B0" w:rsidR="006322F7" w:rsidRPr="005C7277" w:rsidRDefault="006322F7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Responsible for ultimate success of Provider base and usability</w:t>
            </w:r>
          </w:p>
          <w:p w14:paraId="262F4C6A" w14:textId="76C2DE36" w:rsidR="006322F7" w:rsidRPr="005C7277" w:rsidRDefault="006322F7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 xml:space="preserve">Lead, motivated, and enabled a team of high performing Provider Support Specialists in proactively monitoring Provider engagement to identify potential risks and prevent customer churn </w:t>
            </w:r>
          </w:p>
          <w:p w14:paraId="2CD3B581" w14:textId="32F757E4" w:rsidR="006322F7" w:rsidRPr="005C7277" w:rsidRDefault="006322F7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Ensured that customers derived maximum value from their STS Affiliate Membership and fully leveraged their accounts and services on an ongoing basis</w:t>
            </w:r>
          </w:p>
          <w:p w14:paraId="175ACC84" w14:textId="1EA02582" w:rsidR="006322F7" w:rsidRPr="005C7277" w:rsidRDefault="006322F7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Drove and supported the improvement of support processes through metric management and Team Support</w:t>
            </w:r>
          </w:p>
          <w:p w14:paraId="00CBAF84" w14:textId="662F6E5D" w:rsidR="006322F7" w:rsidRPr="005C7277" w:rsidRDefault="006322F7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Developed and implemented tailored and proactive Provider communications via email, phone, chat, SMS to both engage and retain Provider base</w:t>
            </w:r>
          </w:p>
          <w:p w14:paraId="44A9E2FE" w14:textId="79F516C0" w:rsidR="006322F7" w:rsidRPr="005C7277" w:rsidRDefault="006322F7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Manage and provide additional support on customer escalation with world-class service + empathy</w:t>
            </w:r>
          </w:p>
          <w:p w14:paraId="4A76C108" w14:textId="0EFC6A6B" w:rsidR="006322F7" w:rsidRPr="005C7277" w:rsidRDefault="006322F7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 xml:space="preserve">Available to travel and spend time onsite with Providers + Staff </w:t>
            </w:r>
            <w:r w:rsidR="00B46E4F" w:rsidRPr="005C7277">
              <w:t>for in-depth training as needed</w:t>
            </w:r>
          </w:p>
          <w:p w14:paraId="048B5188" w14:textId="50002270" w:rsidR="00B46E4F" w:rsidRPr="005C7277" w:rsidRDefault="00B46E4F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lastRenderedPageBreak/>
              <w:t>Drove Customer success outcomes by using available data to inform strategies and drive revenue through regular reporting to Executive Team</w:t>
            </w:r>
          </w:p>
          <w:p w14:paraId="3036043F" w14:textId="49677CF3" w:rsidR="00B46E4F" w:rsidRPr="005C7277" w:rsidRDefault="00B46E4F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Defined and Optimize customer Lifecycle</w:t>
            </w:r>
          </w:p>
          <w:p w14:paraId="223157B0" w14:textId="7720BCE0" w:rsidR="00B46E4F" w:rsidRPr="005C7277" w:rsidRDefault="00B46E4F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Measured effectiveness of Support Team daily, weekly, and monthly as defined by Direct Report to CEO.</w:t>
            </w:r>
          </w:p>
          <w:p w14:paraId="074FA438" w14:textId="331E1988" w:rsidR="00B46E4F" w:rsidRPr="005C7277" w:rsidRDefault="00B46E4F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>Managed payroll hours/submissions for all Support Personnel</w:t>
            </w:r>
          </w:p>
          <w:p w14:paraId="24C645E8" w14:textId="2BB733F9" w:rsidR="00B46E4F" w:rsidRPr="005C7277" w:rsidRDefault="00B46E4F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 xml:space="preserve">Provide weekly feedback for all Team members on progress, areas for growth, and career path goals to keep Support Team aligned. </w:t>
            </w:r>
          </w:p>
          <w:p w14:paraId="2E519AA2" w14:textId="51586847" w:rsidR="00B46E4F" w:rsidRPr="005C7277" w:rsidRDefault="00B46E4F" w:rsidP="006322F7">
            <w:pPr>
              <w:pStyle w:val="ListParagraph"/>
              <w:numPr>
                <w:ilvl w:val="0"/>
                <w:numId w:val="4"/>
              </w:numPr>
            </w:pPr>
            <w:r w:rsidRPr="005C7277">
              <w:t xml:space="preserve">Developed customer training programs: </w:t>
            </w:r>
            <w:proofErr w:type="gramStart"/>
            <w:r w:rsidRPr="005C7277">
              <w:t>i.e.</w:t>
            </w:r>
            <w:proofErr w:type="gramEnd"/>
            <w:r w:rsidRPr="005C7277">
              <w:t xml:space="preserve"> videos, training manuals, and online training courses, following Company’s brand guidelines/requirements. </w:t>
            </w:r>
          </w:p>
          <w:p w14:paraId="4FA01687" w14:textId="7938C9D5" w:rsidR="00B46E4F" w:rsidRPr="005C7277" w:rsidRDefault="00B46E4F" w:rsidP="00B46E4F">
            <w:pPr>
              <w:pStyle w:val="ListParagraph"/>
              <w:numPr>
                <w:ilvl w:val="0"/>
                <w:numId w:val="4"/>
              </w:numPr>
            </w:pPr>
            <w:r w:rsidRPr="005C7277">
              <w:t>Onboarded all new Affiliate Providers</w:t>
            </w:r>
          </w:p>
          <w:p w14:paraId="12A3DC6E" w14:textId="51CFFD8F" w:rsidR="00B46E4F" w:rsidRPr="005C7277" w:rsidRDefault="00B46E4F" w:rsidP="00B46E4F">
            <w:pPr>
              <w:pStyle w:val="ListParagraph"/>
              <w:numPr>
                <w:ilvl w:val="0"/>
                <w:numId w:val="4"/>
              </w:numPr>
            </w:pPr>
            <w:r w:rsidRPr="005C7277">
              <w:t xml:space="preserve">Developed Zendesk CRM for Support team </w:t>
            </w:r>
          </w:p>
          <w:p w14:paraId="08D8E1BD" w14:textId="77777777" w:rsidR="006322F7" w:rsidRPr="005C7277" w:rsidRDefault="006322F7" w:rsidP="006322F7"/>
          <w:p w14:paraId="6AB78C1F" w14:textId="77777777" w:rsidR="002C2CDD" w:rsidRPr="005C7277" w:rsidRDefault="002C243D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11A8FAF45C214F6987CC131957B55A0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5C7277">
                  <w:t>Education</w:t>
                </w:r>
              </w:sdtContent>
            </w:sdt>
          </w:p>
          <w:p w14:paraId="1E8764C5" w14:textId="77777777" w:rsidR="003009C2" w:rsidRPr="005C7277" w:rsidRDefault="003009C2" w:rsidP="003009C2">
            <w:pPr>
              <w:pStyle w:val="Heading4"/>
            </w:pPr>
            <w:r w:rsidRPr="005C7277">
              <w:t>hIGH sCHOOL dIPLOMA • 2002 • rOUND rOCK High school</w:t>
            </w:r>
          </w:p>
          <w:p w14:paraId="4B31956F" w14:textId="77777777" w:rsidR="002C2CDD" w:rsidRPr="005C7277" w:rsidRDefault="002C2CDD" w:rsidP="007569C1"/>
          <w:p w14:paraId="483EA22F" w14:textId="77777777" w:rsidR="002C2CDD" w:rsidRPr="005C7277" w:rsidRDefault="002C243D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1E4FCBF955BC4141A013835B3C2EC69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5C7277">
                  <w:t>Volunteer Experience or Leadership</w:t>
                </w:r>
              </w:sdtContent>
            </w:sdt>
          </w:p>
          <w:p w14:paraId="25E0BD44" w14:textId="77777777" w:rsidR="005239DE" w:rsidRPr="005C7277" w:rsidRDefault="005239DE" w:rsidP="003009C2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C7277">
              <w:t>ClearCorrect</w:t>
            </w:r>
            <w:proofErr w:type="spellEnd"/>
            <w:r w:rsidRPr="005C7277">
              <w:t xml:space="preserve"> Culture initiative 2019 Hot Dog Cookout</w:t>
            </w:r>
          </w:p>
          <w:p w14:paraId="39C9AB87" w14:textId="77777777" w:rsidR="005239DE" w:rsidRPr="005C7277" w:rsidRDefault="005239DE" w:rsidP="003009C2">
            <w:pPr>
              <w:pStyle w:val="ListParagraph"/>
              <w:numPr>
                <w:ilvl w:val="0"/>
                <w:numId w:val="1"/>
              </w:numPr>
            </w:pPr>
            <w:r w:rsidRPr="005C7277">
              <w:t xml:space="preserve">Future </w:t>
            </w:r>
            <w:proofErr w:type="spellStart"/>
            <w:r w:rsidRPr="005C7277">
              <w:t>CultureClub</w:t>
            </w:r>
            <w:proofErr w:type="spellEnd"/>
            <w:r w:rsidRPr="005C7277">
              <w:t xml:space="preserve"> initiatives with </w:t>
            </w:r>
            <w:proofErr w:type="spellStart"/>
            <w:r w:rsidRPr="005C7277">
              <w:t>ClearCorrect</w:t>
            </w:r>
            <w:proofErr w:type="spellEnd"/>
          </w:p>
          <w:p w14:paraId="08C61B02" w14:textId="77777777" w:rsidR="003009C2" w:rsidRPr="005C7277" w:rsidRDefault="003009C2" w:rsidP="003009C2">
            <w:pPr>
              <w:pStyle w:val="ListParagraph"/>
              <w:numPr>
                <w:ilvl w:val="0"/>
                <w:numId w:val="1"/>
              </w:numPr>
            </w:pPr>
            <w:r w:rsidRPr="005C7277">
              <w:lastRenderedPageBreak/>
              <w:t xml:space="preserve">Round Rock Library- Organization and Training Community Service </w:t>
            </w:r>
            <w:r w:rsidR="00CC40A4" w:rsidRPr="005C7277">
              <w:t>Men and Women</w:t>
            </w:r>
          </w:p>
          <w:p w14:paraId="3306E1B6" w14:textId="77777777" w:rsidR="003009C2" w:rsidRPr="005C7277" w:rsidRDefault="003009C2" w:rsidP="003009C2">
            <w:pPr>
              <w:pStyle w:val="ListParagraph"/>
              <w:numPr>
                <w:ilvl w:val="0"/>
                <w:numId w:val="1"/>
              </w:numPr>
            </w:pPr>
            <w:r w:rsidRPr="005C7277">
              <w:t xml:space="preserve">Vacation Bible School President- Securing Venues, Organizing Events/Parties/Outreach, Organizing Parade float, Working with Large Groups of people, Decorating, </w:t>
            </w:r>
            <w:proofErr w:type="gramStart"/>
            <w:r w:rsidRPr="005C7277">
              <w:t>Being</w:t>
            </w:r>
            <w:proofErr w:type="gramEnd"/>
            <w:r w:rsidRPr="005C7277">
              <w:t xml:space="preserve"> responsible for purchasing orders and record keeping</w:t>
            </w:r>
            <w:r w:rsidR="00CC40A4" w:rsidRPr="005C7277">
              <w:t xml:space="preserve"> for Texas Baptist Association</w:t>
            </w:r>
          </w:p>
          <w:p w14:paraId="2A0DCF9F" w14:textId="77777777" w:rsidR="005239DE" w:rsidRPr="005C7277" w:rsidRDefault="003009C2" w:rsidP="005239DE">
            <w:pPr>
              <w:pStyle w:val="ListParagraph"/>
              <w:numPr>
                <w:ilvl w:val="0"/>
                <w:numId w:val="1"/>
              </w:numPr>
            </w:pPr>
            <w:r w:rsidRPr="005C7277">
              <w:t>Homeschool Co-Op Christmas Committee President- Securing venues, catering, assigning responsibilities, entertainment, class performances, and announcements/awards</w:t>
            </w:r>
          </w:p>
          <w:p w14:paraId="6EE2CBB1" w14:textId="77777777" w:rsidR="003009C2" w:rsidRPr="005C7277" w:rsidRDefault="003009C2" w:rsidP="005239DE">
            <w:pPr>
              <w:pStyle w:val="ListParagraph"/>
              <w:numPr>
                <w:ilvl w:val="0"/>
                <w:numId w:val="1"/>
              </w:numPr>
            </w:pPr>
            <w:r w:rsidRPr="005C7277">
              <w:t>Youth Group Leader</w:t>
            </w:r>
          </w:p>
          <w:p w14:paraId="0DAD49B4" w14:textId="77777777" w:rsidR="00A16D53" w:rsidRPr="005C7277" w:rsidRDefault="005239DE" w:rsidP="003009C2">
            <w:pPr>
              <w:pStyle w:val="ListParagraph"/>
              <w:numPr>
                <w:ilvl w:val="0"/>
                <w:numId w:val="1"/>
              </w:numPr>
            </w:pPr>
            <w:r w:rsidRPr="005C7277">
              <w:t>Volunteer Locally with Round Rock</w:t>
            </w:r>
            <w:r w:rsidR="00A16D53" w:rsidRPr="005C7277">
              <w:t xml:space="preserve"> Agape Pregnancy Center </w:t>
            </w:r>
          </w:p>
          <w:p w14:paraId="4BF1305E" w14:textId="77777777" w:rsidR="00B3759B" w:rsidRPr="005C7277" w:rsidRDefault="00B3759B" w:rsidP="00B3759B">
            <w:pPr>
              <w:pStyle w:val="ListParagraph"/>
            </w:pPr>
          </w:p>
        </w:tc>
      </w:tr>
    </w:tbl>
    <w:p w14:paraId="7527545D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B1A7" w14:textId="77777777" w:rsidR="002C243D" w:rsidRDefault="002C243D" w:rsidP="00713050">
      <w:pPr>
        <w:spacing w:line="240" w:lineRule="auto"/>
      </w:pPr>
      <w:r>
        <w:separator/>
      </w:r>
    </w:p>
    <w:p w14:paraId="3A0B305B" w14:textId="77777777" w:rsidR="002C243D" w:rsidRDefault="002C243D"/>
  </w:endnote>
  <w:endnote w:type="continuationSeparator" w:id="0">
    <w:p w14:paraId="05A5F9CB" w14:textId="77777777" w:rsidR="002C243D" w:rsidRDefault="002C243D" w:rsidP="00713050">
      <w:pPr>
        <w:spacing w:line="240" w:lineRule="auto"/>
      </w:pPr>
      <w:r>
        <w:continuationSeparator/>
      </w:r>
    </w:p>
    <w:p w14:paraId="4B6C96D8" w14:textId="77777777" w:rsidR="002C243D" w:rsidRDefault="002C2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jc w:val="center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</w:tblGrid>
    <w:tr w:rsidR="003009C2" w:rsidRPr="003009C2" w14:paraId="5BD89E8D" w14:textId="77777777" w:rsidTr="003009C2">
      <w:trPr>
        <w:jc w:val="center"/>
      </w:trPr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0D701BB" w14:textId="77777777" w:rsidR="003009C2" w:rsidRPr="003009C2" w:rsidRDefault="003009C2" w:rsidP="00684488">
          <w:pPr>
            <w:pStyle w:val="Footer"/>
            <w:rPr>
              <w:sz w:val="18"/>
              <w:szCs w:val="18"/>
            </w:rPr>
          </w:pPr>
          <w:r w:rsidRPr="003009C2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57157707" wp14:editId="6D842460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6B2FC83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384pyNAgAABc5AAAOAAAAAAAAAAAAAAAAAC4CAABkcnMv&#10;ZTJvRG9jLnhtbFBLAQItABQABgAIAAAAIQBoRxvQ2AAAAAMBAAAPAAAAAAAAAAAAAAAAAI4KAABk&#10;cnMvZG93bnJldi54bWxQSwUGAAAAAAQABADzAAAAkwsAAAAA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" fillcolor="#e3496a [3204]" stroked="f" strokeweight="1.5pt">
                      <v:stroke endcap="round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" path="m287158,209029l392549,138910r107960,70119l785097,,,,287158,209029xe" fillcolor="black [3213]" stroked="f" strokeweight="1.5pt">
                        <v:stroke endcap="round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" path="m,243343l179100,,372486,243343,,243343xe" fillcolor="black [3213]" stroked="f" strokeweight="1.5pt">
                        <v:stroke endcap="round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" path="m,243343l179100,,372486,243343,,243343xe" fillcolor="black [3213]" stroked="f" strokeweight="1.5pt">
                        <v:stroke endcap="round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" fillcolor="black [3213]" stroked="f" strokeweight="1.5pt">
                        <v:stroke endcap="round"/>
                      </v:shape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36A30A2" w14:textId="77777777" w:rsidR="003009C2" w:rsidRPr="003009C2" w:rsidRDefault="003009C2" w:rsidP="00684488">
          <w:pPr>
            <w:pStyle w:val="Footer"/>
            <w:rPr>
              <w:sz w:val="18"/>
              <w:szCs w:val="18"/>
            </w:rPr>
          </w:pPr>
          <w:r w:rsidRPr="003009C2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0174791B" wp14:editId="6C56A89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AB82C4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TbLREAALF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KWKNNstEQAAsV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3496a [3204]" strokecolor="#e3496a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3009C2" w:rsidRPr="003009C2" w14:paraId="427B4C92" w14:textId="77777777" w:rsidTr="003009C2">
      <w:trPr>
        <w:jc w:val="center"/>
      </w:trPr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4"/>
              <w:szCs w:val="14"/>
            </w:rPr>
            <w:alias w:val="Email:"/>
            <w:tag w:val="Email:"/>
            <w:id w:val="-627010856"/>
            <w:placeholder>
              <w:docPart w:val="0F34B3856C324D61A690CC642DA1E6E2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047700D" w14:textId="03A67CDF" w:rsidR="003009C2" w:rsidRPr="00B46E4F" w:rsidRDefault="00B46E4F" w:rsidP="00811117">
              <w:pPr>
                <w:pStyle w:val="Footer"/>
                <w:rPr>
                  <w:sz w:val="14"/>
                  <w:szCs w:val="14"/>
                </w:rPr>
              </w:pPr>
              <w:r w:rsidRPr="00B46E4F">
                <w:rPr>
                  <w:sz w:val="14"/>
                  <w:szCs w:val="14"/>
                </w:rPr>
                <w:t>wedesignsmiles</w:t>
              </w:r>
              <w:r w:rsidR="003009C2" w:rsidRPr="00B46E4F">
                <w:rPr>
                  <w:sz w:val="14"/>
                  <w:szCs w:val="14"/>
                </w:rPr>
                <w:t>@gmail.com</w:t>
              </w:r>
            </w:p>
          </w:sdtContent>
        </w:sdt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8"/>
              <w:szCs w:val="18"/>
            </w:rPr>
            <w:alias w:val="Telephone:"/>
            <w:tag w:val="Telephone:"/>
            <w:id w:val="617408819"/>
            <w:placeholder>
              <w:docPart w:val="85F1B98991AB48D6A424F00103FBFBF3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FA25A9E" w14:textId="77777777" w:rsidR="003009C2" w:rsidRPr="003009C2" w:rsidRDefault="003009C2" w:rsidP="00811117">
              <w:pPr>
                <w:pStyle w:val="Footer"/>
                <w:rPr>
                  <w:sz w:val="18"/>
                  <w:szCs w:val="18"/>
                </w:rPr>
              </w:pPr>
              <w:r w:rsidRPr="003009C2">
                <w:rPr>
                  <w:sz w:val="18"/>
                  <w:szCs w:val="18"/>
                </w:rPr>
                <w:t>512.740.0212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5498B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531E6F" w14:textId="77777777" w:rsidR="00DC16AB" w:rsidRDefault="00DC16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750" w:type="pct"/>
      <w:jc w:val="center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</w:tblGrid>
    <w:tr w:rsidR="003009C2" w14:paraId="5916B8B9" w14:textId="77777777" w:rsidTr="003009C2">
      <w:trPr>
        <w:jc w:val="center"/>
      </w:trPr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A7AF1E7" w14:textId="77777777" w:rsidR="003009C2" w:rsidRDefault="003009C2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38EBA5E" wp14:editId="259083CA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7031FF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U+Jg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YYilPi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" fillcolor="#e3496a [3204]" stroked="f" strokeweight="1.5pt">
                      <v:stroke endcap="round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" path="m287158,209029l392549,138910r107960,70119l785097,,,,287158,209029xe" fillcolor="black [3213]" stroked="f" strokeweight="1.5pt">
                        <v:stroke endcap="round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" path="m,243343l179100,,372486,243343,,243343xe" fillcolor="black [3213]" stroked="f" strokeweight="1.5pt">
                        <v:stroke endcap="round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" path="m,243343l179100,,372486,243343,,243343xe" fillcolor="black [3213]" stroked="f" strokeweight="1.5pt">
                        <v:stroke endcap="round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" fillcolor="black [3213]" stroked="f" strokeweight="1.5pt">
                        <v:stroke endcap="round"/>
                      </v:shape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</w:tcPr>
        <w:p w14:paraId="499F03B5" w14:textId="77777777" w:rsidR="003009C2" w:rsidRPr="00C2098A" w:rsidRDefault="003009C2" w:rsidP="00217980">
          <w:pPr>
            <w:pStyle w:val="Footer"/>
            <w:rPr>
              <w:noProof/>
            </w:rPr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45E19F5" w14:textId="77777777" w:rsidR="003009C2" w:rsidRDefault="003009C2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41C957B" wp14:editId="479F52E5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90DFB2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UgMBEAALJ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LFj1SAwEQAAsl0AAA4A&#10;AAAAAAAAAAAAAAAALgIAAGRycy9lMm9Eb2MueG1sUEsBAi0AFAAGAAgAAAAhAGhHG9DYAAAAAwEA&#10;AA8AAAAAAAAAAAAAAAAAihMAAGRycy9kb3ducmV2LnhtbFBLBQYAAAAABAAEAPMAAACP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3496a [3204]" strokecolor="#e3496a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3009C2" w14:paraId="692BED3B" w14:textId="77777777" w:rsidTr="003009C2">
      <w:trPr>
        <w:jc w:val="center"/>
      </w:trPr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57B980A0" w14:textId="649B67C8" w:rsidR="003009C2" w:rsidRPr="00CA3DF1" w:rsidRDefault="002C243D" w:rsidP="003009C2">
          <w:pPr>
            <w:pStyle w:val="Footer"/>
          </w:pPr>
          <w:sdt>
            <w:sdtPr>
              <w:rPr>
                <w:sz w:val="18"/>
                <w:szCs w:val="18"/>
              </w:rPr>
              <w:alias w:val="Email:"/>
              <w:tag w:val="Email:"/>
              <w:id w:val="-1689822732"/>
              <w:placeholder>
                <w:docPart w:val="C0C721995B514B35820FA9ACCCA231C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B46E4F">
                <w:rPr>
                  <w:sz w:val="18"/>
                  <w:szCs w:val="18"/>
                </w:rPr>
                <w:t>wedesignsmiles@gmail.com</w:t>
              </w:r>
            </w:sdtContent>
          </w:sdt>
        </w:p>
      </w:tc>
      <w:tc>
        <w:tcPr>
          <w:tcW w:w="2628" w:type="dxa"/>
        </w:tcPr>
        <w:p w14:paraId="028857CA" w14:textId="77777777" w:rsidR="003009C2" w:rsidRDefault="003009C2" w:rsidP="003009C2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3A80EEA56D0D47818FE96C8D8026797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439C95CF" w14:textId="77777777" w:rsidR="003009C2" w:rsidRPr="00C2098A" w:rsidRDefault="003009C2" w:rsidP="003009C2">
              <w:pPr>
                <w:pStyle w:val="Footer"/>
              </w:pPr>
              <w:r>
                <w:t>512.740.0212</w:t>
              </w:r>
            </w:p>
          </w:sdtContent>
        </w:sdt>
      </w:tc>
    </w:tr>
  </w:tbl>
  <w:p w14:paraId="5538E8C4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1DDF" w14:textId="77777777" w:rsidR="002C243D" w:rsidRDefault="002C243D" w:rsidP="00713050">
      <w:pPr>
        <w:spacing w:line="240" w:lineRule="auto"/>
      </w:pPr>
      <w:r>
        <w:separator/>
      </w:r>
    </w:p>
    <w:p w14:paraId="7B30F230" w14:textId="77777777" w:rsidR="002C243D" w:rsidRDefault="002C243D"/>
  </w:footnote>
  <w:footnote w:type="continuationSeparator" w:id="0">
    <w:p w14:paraId="5A2CBC15" w14:textId="77777777" w:rsidR="002C243D" w:rsidRDefault="002C243D" w:rsidP="00713050">
      <w:pPr>
        <w:spacing w:line="240" w:lineRule="auto"/>
      </w:pPr>
      <w:r>
        <w:continuationSeparator/>
      </w:r>
    </w:p>
    <w:p w14:paraId="01386313" w14:textId="77777777" w:rsidR="002C243D" w:rsidRDefault="002C2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644D72AD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8770F5C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C556180" wp14:editId="128A1A0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369EFC3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Na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ekoNa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" fillcolor="#e3496a [3204]" stroked="f" strokeweight="1.5pt">
                      <v:stroke endcap="round"/>
                    </v:rect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" fillcolor="white [3212]" stroked="f" strokeweight="1.5pt">
                      <v:stroke endcap="round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" adj="626" fillcolor="#e3496a [3204]" stroked="f" strokeweight="1.5pt">
                      <v:stroke endcap="round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>
                <w:docPart w:val="72ADBB12E9B34673BDA416199BCBD41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3009C2">
                <w:t>EB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124E65F3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A953368" w14:textId="77777777" w:rsidR="001A5CA9" w:rsidRPr="009B3C40" w:rsidRDefault="002C243D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EF5388CF75A7477082572BBB6648962D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009C2">
                      <w:t>eLIZABETH</w:t>
                    </w:r>
                  </w:sdtContent>
                </w:sdt>
              </w:p>
              <w:p w14:paraId="78E207B3" w14:textId="69C12207" w:rsidR="001A5CA9" w:rsidRDefault="002C243D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DEAAE9F8E7A4433CB960F6747C560695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009C2">
                      <w:t>WRITER/cAKE dESIGN/Marketing/Data Entry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C0C721995B514B35820FA9ACCCA231C0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B46E4F">
                      <w:t>tRAINING lEAd</w:t>
                    </w:r>
                  </w:sdtContent>
                </w:sdt>
              </w:p>
            </w:tc>
          </w:tr>
        </w:tbl>
        <w:p w14:paraId="64A9E1EF" w14:textId="77777777" w:rsidR="001A5CA9" w:rsidRPr="00F207C0" w:rsidRDefault="001A5CA9" w:rsidP="001A5CA9"/>
      </w:tc>
    </w:tr>
  </w:tbl>
  <w:p w14:paraId="0A35436C" w14:textId="77777777" w:rsidR="00217980" w:rsidRPr="001A5CA9" w:rsidRDefault="00217980" w:rsidP="001A5CA9">
    <w:pPr>
      <w:pStyle w:val="Header"/>
    </w:pPr>
  </w:p>
  <w:p w14:paraId="38684147" w14:textId="77777777" w:rsidR="00DC16AB" w:rsidRDefault="00DC1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6CA9"/>
    <w:multiLevelType w:val="hybridMultilevel"/>
    <w:tmpl w:val="A260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4A3"/>
    <w:multiLevelType w:val="hybridMultilevel"/>
    <w:tmpl w:val="8F8A0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7A1A"/>
    <w:multiLevelType w:val="hybridMultilevel"/>
    <w:tmpl w:val="F2241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C6"/>
    <w:multiLevelType w:val="hybridMultilevel"/>
    <w:tmpl w:val="8EFA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4BB7"/>
    <w:multiLevelType w:val="hybridMultilevel"/>
    <w:tmpl w:val="F48C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C2"/>
    <w:rsid w:val="0000661A"/>
    <w:rsid w:val="00026279"/>
    <w:rsid w:val="00091382"/>
    <w:rsid w:val="000B0619"/>
    <w:rsid w:val="000B61CA"/>
    <w:rsid w:val="000F7610"/>
    <w:rsid w:val="00114ED7"/>
    <w:rsid w:val="00140B0E"/>
    <w:rsid w:val="001A587E"/>
    <w:rsid w:val="001A5CA9"/>
    <w:rsid w:val="001B2AC1"/>
    <w:rsid w:val="001B403A"/>
    <w:rsid w:val="00217980"/>
    <w:rsid w:val="00263207"/>
    <w:rsid w:val="00271662"/>
    <w:rsid w:val="0027404F"/>
    <w:rsid w:val="00293B83"/>
    <w:rsid w:val="002B091C"/>
    <w:rsid w:val="002C243D"/>
    <w:rsid w:val="002C2CDD"/>
    <w:rsid w:val="002D45C6"/>
    <w:rsid w:val="002F03FA"/>
    <w:rsid w:val="003009C2"/>
    <w:rsid w:val="00313E86"/>
    <w:rsid w:val="00333CD3"/>
    <w:rsid w:val="00340365"/>
    <w:rsid w:val="00342B64"/>
    <w:rsid w:val="00346CAC"/>
    <w:rsid w:val="00360483"/>
    <w:rsid w:val="00364079"/>
    <w:rsid w:val="003C5528"/>
    <w:rsid w:val="003C704D"/>
    <w:rsid w:val="004077FB"/>
    <w:rsid w:val="00424DD9"/>
    <w:rsid w:val="0046104A"/>
    <w:rsid w:val="004717C5"/>
    <w:rsid w:val="004F5DFE"/>
    <w:rsid w:val="00523479"/>
    <w:rsid w:val="005239DE"/>
    <w:rsid w:val="00543DB7"/>
    <w:rsid w:val="005729B0"/>
    <w:rsid w:val="005C7277"/>
    <w:rsid w:val="00614C9F"/>
    <w:rsid w:val="006322F7"/>
    <w:rsid w:val="00641630"/>
    <w:rsid w:val="00684488"/>
    <w:rsid w:val="00696B5D"/>
    <w:rsid w:val="006A3CE7"/>
    <w:rsid w:val="006B5929"/>
    <w:rsid w:val="006C4C50"/>
    <w:rsid w:val="006D76B1"/>
    <w:rsid w:val="00713050"/>
    <w:rsid w:val="00741125"/>
    <w:rsid w:val="00746F7F"/>
    <w:rsid w:val="007569C1"/>
    <w:rsid w:val="00763832"/>
    <w:rsid w:val="00775A6E"/>
    <w:rsid w:val="007A79F1"/>
    <w:rsid w:val="007D2696"/>
    <w:rsid w:val="00811117"/>
    <w:rsid w:val="00830313"/>
    <w:rsid w:val="00841146"/>
    <w:rsid w:val="0085789D"/>
    <w:rsid w:val="0088504C"/>
    <w:rsid w:val="0089382B"/>
    <w:rsid w:val="008A1907"/>
    <w:rsid w:val="008C6BCA"/>
    <w:rsid w:val="008C7B50"/>
    <w:rsid w:val="00996D5C"/>
    <w:rsid w:val="009B3C40"/>
    <w:rsid w:val="009C3F3E"/>
    <w:rsid w:val="00A04953"/>
    <w:rsid w:val="00A072C4"/>
    <w:rsid w:val="00A16D53"/>
    <w:rsid w:val="00A42540"/>
    <w:rsid w:val="00A50939"/>
    <w:rsid w:val="00A652C0"/>
    <w:rsid w:val="00AA6A40"/>
    <w:rsid w:val="00AC0257"/>
    <w:rsid w:val="00B3759B"/>
    <w:rsid w:val="00B46E4F"/>
    <w:rsid w:val="00B5664D"/>
    <w:rsid w:val="00BA5B40"/>
    <w:rsid w:val="00BD0206"/>
    <w:rsid w:val="00BE3D5D"/>
    <w:rsid w:val="00C2098A"/>
    <w:rsid w:val="00C46BA6"/>
    <w:rsid w:val="00C5444A"/>
    <w:rsid w:val="00C612DA"/>
    <w:rsid w:val="00C7741E"/>
    <w:rsid w:val="00C875AB"/>
    <w:rsid w:val="00CA3DF1"/>
    <w:rsid w:val="00CA4581"/>
    <w:rsid w:val="00CA5527"/>
    <w:rsid w:val="00CB097F"/>
    <w:rsid w:val="00CC40A4"/>
    <w:rsid w:val="00CE0317"/>
    <w:rsid w:val="00CE18D5"/>
    <w:rsid w:val="00D04109"/>
    <w:rsid w:val="00D754EC"/>
    <w:rsid w:val="00DC16AB"/>
    <w:rsid w:val="00DD6416"/>
    <w:rsid w:val="00DF4E0A"/>
    <w:rsid w:val="00E02DCD"/>
    <w:rsid w:val="00E12C60"/>
    <w:rsid w:val="00E22E87"/>
    <w:rsid w:val="00E57630"/>
    <w:rsid w:val="00E86C2B"/>
    <w:rsid w:val="00EA23A6"/>
    <w:rsid w:val="00EC5B8C"/>
    <w:rsid w:val="00ED672E"/>
    <w:rsid w:val="00EE0E68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F6A1C"/>
  <w15:chartTrackingRefBased/>
  <w15:docId w15:val="{539C09B0-A444-4262-8EB0-A43464C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3496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3496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0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fs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67BFBE0C94C058999AAFC8296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1340-8E36-47A7-85A5-D583228F36C5}"/>
      </w:docPartPr>
      <w:docPartBody>
        <w:p w:rsidR="00E63358" w:rsidRDefault="007D71EA">
          <w:pPr>
            <w:pStyle w:val="00567BFBE0C94C058999AAFC8296CA7D"/>
          </w:pPr>
          <w:r w:rsidRPr="00333CD3">
            <w:t>YN</w:t>
          </w:r>
        </w:p>
      </w:docPartBody>
    </w:docPart>
    <w:docPart>
      <w:docPartPr>
        <w:name w:val="5312BF95B69B465A9696750C87C9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F66C-2B5C-4C00-9336-75B0F9E6EB4C}"/>
      </w:docPartPr>
      <w:docPartBody>
        <w:p w:rsidR="00E63358" w:rsidRDefault="007D71EA">
          <w:pPr>
            <w:pStyle w:val="5312BF95B69B465A9696750C87C9FE7A"/>
          </w:pPr>
          <w:r>
            <w:t>Objective</w:t>
          </w:r>
        </w:p>
      </w:docPartBody>
    </w:docPart>
    <w:docPart>
      <w:docPartPr>
        <w:name w:val="33836FFA9712462080A32AD4EAFD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7AF5-7D70-4618-8711-D909599E7B67}"/>
      </w:docPartPr>
      <w:docPartBody>
        <w:p w:rsidR="00E63358" w:rsidRDefault="007D71EA">
          <w:pPr>
            <w:pStyle w:val="33836FFA9712462080A32AD4EAFD90C5"/>
          </w:pPr>
          <w:r>
            <w:t>Your Name</w:t>
          </w:r>
        </w:p>
      </w:docPartBody>
    </w:docPart>
    <w:docPart>
      <w:docPartPr>
        <w:name w:val="AF80D577ED1A4466AAA5AEF7B5DB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D945-9526-46DB-943B-EBE8A92D79F6}"/>
      </w:docPartPr>
      <w:docPartBody>
        <w:p w:rsidR="00E63358" w:rsidRDefault="007D71EA">
          <w:pPr>
            <w:pStyle w:val="AF80D577ED1A4466AAA5AEF7B5DB0A15"/>
          </w:pPr>
          <w:r w:rsidRPr="00333CD3">
            <w:t>Link to other online properties: Portfolio/Website/Blog</w:t>
          </w:r>
        </w:p>
      </w:docPartBody>
    </w:docPart>
    <w:docPart>
      <w:docPartPr>
        <w:name w:val="CA73B05786834E46ABF00B4870AC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0BD65-AF66-4686-BF25-84186B4B3F46}"/>
      </w:docPartPr>
      <w:docPartBody>
        <w:p w:rsidR="00E63358" w:rsidRDefault="007D71EA">
          <w:pPr>
            <w:pStyle w:val="CA73B05786834E46ABF00B4870AC1DFB"/>
          </w:pPr>
          <w:r w:rsidRPr="00333CD3">
            <w:t>Experience</w:t>
          </w:r>
        </w:p>
      </w:docPartBody>
    </w:docPart>
    <w:docPart>
      <w:docPartPr>
        <w:name w:val="11A8FAF45C214F6987CC131957B5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9615-1E97-4C39-B1E4-5E2A8BBE170E}"/>
      </w:docPartPr>
      <w:docPartBody>
        <w:p w:rsidR="00E63358" w:rsidRDefault="007D71EA">
          <w:pPr>
            <w:pStyle w:val="11A8FAF45C214F6987CC131957B55A0D"/>
          </w:pPr>
          <w:r w:rsidRPr="00333CD3">
            <w:t>Education</w:t>
          </w:r>
        </w:p>
      </w:docPartBody>
    </w:docPart>
    <w:docPart>
      <w:docPartPr>
        <w:name w:val="1E4FCBF955BC4141A013835B3C2E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2FD5-B6F5-4CFF-A3D5-41908CA9B220}"/>
      </w:docPartPr>
      <w:docPartBody>
        <w:p w:rsidR="00E63358" w:rsidRDefault="007D71EA">
          <w:pPr>
            <w:pStyle w:val="1E4FCBF955BC4141A013835B3C2EC695"/>
          </w:pPr>
          <w:r w:rsidRPr="00333CD3">
            <w:t>Volunteer Experience or Leadership</w:t>
          </w:r>
        </w:p>
      </w:docPartBody>
    </w:docPart>
    <w:docPart>
      <w:docPartPr>
        <w:name w:val="72ADBB12E9B34673BDA416199BCB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43C5-83EF-4BC7-B2D3-EC2996A849E6}"/>
      </w:docPartPr>
      <w:docPartBody>
        <w:p w:rsidR="00E63358" w:rsidRDefault="002C3697" w:rsidP="002C3697">
          <w:pPr>
            <w:pStyle w:val="72ADBB12E9B34673BDA416199BCBD414"/>
          </w:pPr>
          <w:r w:rsidRPr="00333CD3">
            <w:t>Date Earned</w:t>
          </w:r>
        </w:p>
      </w:docPartBody>
    </w:docPart>
    <w:docPart>
      <w:docPartPr>
        <w:name w:val="EF5388CF75A7477082572BBB6648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5280-217B-4ED2-9716-EC375C22AB1A}"/>
      </w:docPartPr>
      <w:docPartBody>
        <w:p w:rsidR="00E63358" w:rsidRDefault="002C3697" w:rsidP="002C3697">
          <w:pPr>
            <w:pStyle w:val="EF5388CF75A7477082572BBB6648962D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C0C721995B514B35820FA9ACCCA2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15B4-D443-4AF2-9798-5A20B39BF553}"/>
      </w:docPartPr>
      <w:docPartBody>
        <w:p w:rsidR="00E63358" w:rsidRDefault="002C3697" w:rsidP="002C3697">
          <w:pPr>
            <w:pStyle w:val="C0C721995B514B35820FA9ACCCA231C0"/>
          </w:pPr>
          <w:r w:rsidRPr="00333CD3">
            <w:t>Date Earned</w:t>
          </w:r>
        </w:p>
      </w:docPartBody>
    </w:docPart>
    <w:docPart>
      <w:docPartPr>
        <w:name w:val="3A80EEA56D0D47818FE96C8D8026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D32B-E9E2-4B81-B078-5CEEFBD415D2}"/>
      </w:docPartPr>
      <w:docPartBody>
        <w:p w:rsidR="00E63358" w:rsidRDefault="002C3697" w:rsidP="002C3697">
          <w:pPr>
            <w:pStyle w:val="3A80EEA56D0D47818FE96C8D8026797C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DEAAE9F8E7A4433CB960F6747C56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0733-81FD-418F-9038-7210DD0E7227}"/>
      </w:docPartPr>
      <w:docPartBody>
        <w:p w:rsidR="00E63358" w:rsidRDefault="002C3697" w:rsidP="002C3697">
          <w:pPr>
            <w:pStyle w:val="DEAAE9F8E7A4433CB960F6747C560695"/>
          </w:pPr>
          <w:r w:rsidRPr="00333CD3">
            <w:t>School</w:t>
          </w:r>
        </w:p>
      </w:docPartBody>
    </w:docPart>
    <w:docPart>
      <w:docPartPr>
        <w:name w:val="0F34B3856C324D61A690CC642DA1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F21B-99FB-4D96-9D9E-5000935BAB4F}"/>
      </w:docPartPr>
      <w:docPartBody>
        <w:p w:rsidR="00E63358" w:rsidRDefault="002C3697" w:rsidP="002C3697">
          <w:pPr>
            <w:pStyle w:val="0F34B3856C324D61A690CC642DA1E6E2"/>
          </w:pPr>
          <w:r w:rsidRPr="00333CD3">
            <w:t>School</w:t>
          </w:r>
        </w:p>
      </w:docPartBody>
    </w:docPart>
    <w:docPart>
      <w:docPartPr>
        <w:name w:val="85F1B98991AB48D6A424F00103FB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4003-638B-4A79-8FD1-25D8C7C10DB2}"/>
      </w:docPartPr>
      <w:docPartBody>
        <w:p w:rsidR="00E63358" w:rsidRDefault="002C3697" w:rsidP="002C3697">
          <w:pPr>
            <w:pStyle w:val="85F1B98991AB48D6A424F00103FBFBF3"/>
          </w:pPr>
          <w:r w:rsidRPr="00333CD3">
            <w:t>To get started, click placeholder text and start typing. Be brief: one or two sentences.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97"/>
    <w:rsid w:val="00295E4C"/>
    <w:rsid w:val="002C3697"/>
    <w:rsid w:val="006E0A9F"/>
    <w:rsid w:val="00765DB8"/>
    <w:rsid w:val="007D71EA"/>
    <w:rsid w:val="009A0661"/>
    <w:rsid w:val="00AF2B63"/>
    <w:rsid w:val="00DE3605"/>
    <w:rsid w:val="00E37EA9"/>
    <w:rsid w:val="00E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567BFBE0C94C058999AAFC8296CA7D">
    <w:name w:val="00567BFBE0C94C058999AAFC8296CA7D"/>
  </w:style>
  <w:style w:type="paragraph" w:customStyle="1" w:styleId="5312BF95B69B465A9696750C87C9FE7A">
    <w:name w:val="5312BF95B69B465A9696750C87C9FE7A"/>
  </w:style>
  <w:style w:type="paragraph" w:customStyle="1" w:styleId="DD0792ABF8B747838AAE1A36EF67F11A">
    <w:name w:val="DD0792ABF8B747838AAE1A36EF67F11A"/>
  </w:style>
  <w:style w:type="paragraph" w:customStyle="1" w:styleId="33836FFA9712462080A32AD4EAFD90C5">
    <w:name w:val="33836FFA9712462080A32AD4EAFD90C5"/>
  </w:style>
  <w:style w:type="paragraph" w:customStyle="1" w:styleId="AF80D577ED1A4466AAA5AEF7B5DB0A15">
    <w:name w:val="AF80D577ED1A4466AAA5AEF7B5DB0A15"/>
  </w:style>
  <w:style w:type="paragraph" w:customStyle="1" w:styleId="CA73B05786834E46ABF00B4870AC1DFB">
    <w:name w:val="CA73B05786834E46ABF00B4870AC1DFB"/>
  </w:style>
  <w:style w:type="paragraph" w:customStyle="1" w:styleId="11A8FAF45C214F6987CC131957B55A0D">
    <w:name w:val="11A8FAF45C214F6987CC131957B55A0D"/>
  </w:style>
  <w:style w:type="paragraph" w:customStyle="1" w:styleId="1E4FCBF955BC4141A013835B3C2EC695">
    <w:name w:val="1E4FCBF955BC4141A013835B3C2EC695"/>
  </w:style>
  <w:style w:type="paragraph" w:customStyle="1" w:styleId="72ADBB12E9B34673BDA416199BCBD414">
    <w:name w:val="72ADBB12E9B34673BDA416199BCBD414"/>
    <w:rsid w:val="002C3697"/>
  </w:style>
  <w:style w:type="paragraph" w:customStyle="1" w:styleId="EF5388CF75A7477082572BBB6648962D">
    <w:name w:val="EF5388CF75A7477082572BBB6648962D"/>
    <w:rsid w:val="002C3697"/>
  </w:style>
  <w:style w:type="paragraph" w:customStyle="1" w:styleId="C0C721995B514B35820FA9ACCCA231C0">
    <w:name w:val="C0C721995B514B35820FA9ACCCA231C0"/>
    <w:rsid w:val="002C3697"/>
  </w:style>
  <w:style w:type="paragraph" w:customStyle="1" w:styleId="3A80EEA56D0D47818FE96C8D8026797C">
    <w:name w:val="3A80EEA56D0D47818FE96C8D8026797C"/>
    <w:rsid w:val="002C3697"/>
  </w:style>
  <w:style w:type="paragraph" w:customStyle="1" w:styleId="DEAAE9F8E7A4433CB960F6747C560695">
    <w:name w:val="DEAAE9F8E7A4433CB960F6747C560695"/>
    <w:rsid w:val="002C3697"/>
  </w:style>
  <w:style w:type="paragraph" w:customStyle="1" w:styleId="0F34B3856C324D61A690CC642DA1E6E2">
    <w:name w:val="0F34B3856C324D61A690CC642DA1E6E2"/>
    <w:rsid w:val="002C3697"/>
  </w:style>
  <w:style w:type="paragraph" w:customStyle="1" w:styleId="85F1B98991AB48D6A424F00103FBFBF3">
    <w:name w:val="85F1B98991AB48D6A424F00103FBFBF3"/>
    <w:rsid w:val="002C3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Custom 3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496A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512.740.0212</CompanyPhone>
  <CompanyFax/>
  <CompanyEmail>wedesignsmiles@gmail.com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73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WRITER/cAKE dESIGN/Marketing/Data Entry</dc:subject>
  <dc:creator>eLIZABETH</dc:creator>
  <cp:keywords/>
  <dc:description>tRAINING lEAd</dc:description>
  <cp:lastModifiedBy>elifsey@straightteethsolutions.com</cp:lastModifiedBy>
  <cp:revision>4</cp:revision>
  <dcterms:created xsi:type="dcterms:W3CDTF">2021-07-21T19:42:00Z</dcterms:created>
  <dcterms:modified xsi:type="dcterms:W3CDTF">2021-12-03T18:47:00Z</dcterms:modified>
</cp:coreProperties>
</file>